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7A57C1" w:rsidTr="004A266E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7C1" w:rsidRDefault="007A57C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7A57C1" w:rsidRDefault="007A57C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7A57C1" w:rsidRDefault="007A57C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7A57C1" w:rsidRDefault="007A57C1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7A57C1" w:rsidRDefault="007A57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A57C1" w:rsidRDefault="007A57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7A57C1" w:rsidRDefault="007A57C1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7A57C1" w:rsidRDefault="007A57C1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7A57C1" w:rsidRDefault="007A57C1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7A57C1" w:rsidRDefault="007A57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57C1" w:rsidTr="004A266E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7A57C1" w:rsidRDefault="007A57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A57C1" w:rsidRDefault="007A57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7A57C1" w:rsidRDefault="007A57C1">
            <w:pPr>
              <w:pStyle w:val="Heading1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A57C1" w:rsidTr="004A266E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7C1" w:rsidRDefault="007A57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A57C1" w:rsidRDefault="007A57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A57C1" w:rsidRDefault="007A57C1" w:rsidP="004A266E">
      <w:pPr>
        <w:jc w:val="center"/>
      </w:pPr>
      <w:r>
        <w:t>от  10 июля 2020 года  № 267</w:t>
      </w:r>
    </w:p>
    <w:p w:rsidR="007A57C1" w:rsidRDefault="007A57C1" w:rsidP="004A266E">
      <w:pPr>
        <w:jc w:val="center"/>
        <w:rPr>
          <w:szCs w:val="28"/>
        </w:rPr>
      </w:pPr>
    </w:p>
    <w:p w:rsidR="007A57C1" w:rsidRDefault="007A57C1" w:rsidP="004A266E">
      <w:pPr>
        <w:jc w:val="center"/>
        <w:rPr>
          <w:szCs w:val="28"/>
        </w:rPr>
      </w:pPr>
    </w:p>
    <w:p w:rsidR="007A57C1" w:rsidRDefault="007A57C1" w:rsidP="004A266E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7A57C1" w:rsidRDefault="007A57C1" w:rsidP="004A266E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7A57C1" w:rsidRDefault="007A57C1" w:rsidP="004A266E">
      <w:pPr>
        <w:jc w:val="center"/>
        <w:rPr>
          <w:b/>
          <w:szCs w:val="28"/>
        </w:rPr>
      </w:pPr>
    </w:p>
    <w:p w:rsidR="007A57C1" w:rsidRDefault="007A57C1" w:rsidP="004A266E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Лыжина Дмитрия Павловича от 23.03.2020г.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заключение о результатах протокол публичных слушаний проведенных 06.07.2020г.,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Эл, -</w:t>
      </w:r>
    </w:p>
    <w:p w:rsidR="007A57C1" w:rsidRDefault="007A57C1" w:rsidP="004A266E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7A57C1" w:rsidRDefault="007A57C1" w:rsidP="004A266E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7A57C1" w:rsidRDefault="007A57C1" w:rsidP="004A266E">
      <w:pPr>
        <w:jc w:val="both"/>
        <w:rPr>
          <w:szCs w:val="28"/>
        </w:rPr>
      </w:pPr>
      <w:r>
        <w:rPr>
          <w:szCs w:val="28"/>
        </w:rPr>
        <w:t xml:space="preserve">       1. Разрешить отклонение от предельных параметров разрешенного строительства при реконструкции индивидуального жилого дома на земельном участке площадью 723,0 кв.м., с кадастровым номером 12:14:2504004:103, расположенном по адресу: Республика Марий Эл, Звениговский район, город Звенигово, улица Бутякова, д. 77 в части уменьшения минимального отступа от границы земельного участка: </w:t>
      </w:r>
    </w:p>
    <w:p w:rsidR="007A57C1" w:rsidRDefault="007A57C1" w:rsidP="004A266E">
      <w:pPr>
        <w:jc w:val="both"/>
        <w:rPr>
          <w:szCs w:val="28"/>
        </w:rPr>
      </w:pPr>
      <w:r>
        <w:rPr>
          <w:szCs w:val="28"/>
        </w:rPr>
        <w:t xml:space="preserve">- со стороны ул. Бутякова  с </w:t>
      </w:r>
      <w:smartTag w:uri="urn:schemas-microsoft-com:office:smarttags" w:element="metricconverter">
        <w:smartTagPr>
          <w:attr w:name="ProductID" w:val="2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2 м"/>
        </w:smartTagPr>
        <w:r>
          <w:rPr>
            <w:szCs w:val="28"/>
          </w:rPr>
          <w:t>1,5 м</w:t>
        </w:r>
      </w:smartTag>
      <w:r>
        <w:rPr>
          <w:szCs w:val="28"/>
        </w:rPr>
        <w:t xml:space="preserve">.; </w:t>
      </w:r>
    </w:p>
    <w:p w:rsidR="007A57C1" w:rsidRDefault="007A57C1" w:rsidP="004A266E">
      <w:pPr>
        <w:jc w:val="both"/>
        <w:rPr>
          <w:szCs w:val="28"/>
        </w:rPr>
      </w:pPr>
      <w:r>
        <w:rPr>
          <w:szCs w:val="28"/>
        </w:rPr>
        <w:t xml:space="preserve">- со стороны дом № 75 по улице Бутякова с </w:t>
      </w:r>
      <w:smartTag w:uri="urn:schemas-microsoft-com:office:smarttags" w:element="metricconverter">
        <w:smartTagPr>
          <w:attr w:name="ProductID" w:val="2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2 м"/>
        </w:smartTagPr>
        <w:r>
          <w:rPr>
            <w:szCs w:val="28"/>
          </w:rPr>
          <w:t>2 м</w:t>
        </w:r>
      </w:smartTag>
      <w:r>
        <w:rPr>
          <w:szCs w:val="28"/>
        </w:rPr>
        <w:t>.</w:t>
      </w:r>
    </w:p>
    <w:p w:rsidR="007A57C1" w:rsidRDefault="007A57C1" w:rsidP="004A266E">
      <w:pPr>
        <w:jc w:val="both"/>
        <w:rPr>
          <w:szCs w:val="28"/>
        </w:rPr>
      </w:pPr>
    </w:p>
    <w:p w:rsidR="007A57C1" w:rsidRDefault="007A57C1" w:rsidP="004A266E">
      <w:pPr>
        <w:jc w:val="both"/>
        <w:rPr>
          <w:szCs w:val="28"/>
        </w:rPr>
      </w:pPr>
    </w:p>
    <w:p w:rsidR="007A57C1" w:rsidRDefault="007A57C1" w:rsidP="004A266E">
      <w:pPr>
        <w:jc w:val="both"/>
        <w:rPr>
          <w:szCs w:val="28"/>
        </w:rPr>
      </w:pPr>
      <w:r>
        <w:rPr>
          <w:szCs w:val="28"/>
        </w:rPr>
        <w:t xml:space="preserve">         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7A57C1" w:rsidRDefault="007A57C1" w:rsidP="004A266E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7A57C1" w:rsidRDefault="007A57C1" w:rsidP="004A266E">
      <w:pPr>
        <w:pStyle w:val="BodyText"/>
        <w:jc w:val="both"/>
        <w:rPr>
          <w:b w:val="0"/>
          <w:kern w:val="2"/>
          <w:szCs w:val="28"/>
        </w:rPr>
      </w:pPr>
      <w:r>
        <w:rPr>
          <w:b w:val="0"/>
          <w:szCs w:val="28"/>
        </w:rPr>
        <w:t xml:space="preserve">3. </w:t>
      </w:r>
      <w:r>
        <w:rPr>
          <w:b w:val="0"/>
          <w:kern w:val="2"/>
          <w:szCs w:val="28"/>
        </w:rPr>
        <w:t xml:space="preserve">Контроль за исполнением настоящего постановления возложить на ведущего специалиста </w:t>
      </w:r>
      <w:r>
        <w:rPr>
          <w:b w:val="0"/>
          <w:szCs w:val="28"/>
        </w:rPr>
        <w:t>Звениговской городской администрации Звениговского муниципального района Республики Марий Эл С.Б. Кириллову.</w:t>
      </w:r>
    </w:p>
    <w:p w:rsidR="007A57C1" w:rsidRDefault="007A57C1" w:rsidP="004A266E">
      <w:pPr>
        <w:ind w:firstLine="709"/>
        <w:jc w:val="both"/>
        <w:rPr>
          <w:szCs w:val="28"/>
        </w:rPr>
      </w:pPr>
    </w:p>
    <w:p w:rsidR="007A57C1" w:rsidRDefault="007A57C1" w:rsidP="004A266E">
      <w:pPr>
        <w:ind w:firstLine="709"/>
        <w:jc w:val="both"/>
        <w:rPr>
          <w:szCs w:val="28"/>
        </w:rPr>
      </w:pPr>
    </w:p>
    <w:p w:rsidR="007A57C1" w:rsidRDefault="007A57C1" w:rsidP="004A266E">
      <w:pPr>
        <w:ind w:firstLine="709"/>
        <w:jc w:val="both"/>
        <w:rPr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7A57C1" w:rsidTr="00B8446F">
        <w:trPr>
          <w:trHeight w:val="224"/>
        </w:trPr>
        <w:tc>
          <w:tcPr>
            <w:tcW w:w="4543" w:type="dxa"/>
          </w:tcPr>
          <w:p w:rsidR="007A57C1" w:rsidRDefault="007A57C1" w:rsidP="00D050DC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7" w:type="dxa"/>
          </w:tcPr>
          <w:p w:rsidR="007A57C1" w:rsidRDefault="007A57C1" w:rsidP="00D050DC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7A57C1" w:rsidRDefault="007A57C1" w:rsidP="00D050DC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7A57C1" w:rsidTr="004A266E">
        <w:trPr>
          <w:trHeight w:val="224"/>
        </w:trPr>
        <w:tc>
          <w:tcPr>
            <w:tcW w:w="4544" w:type="dxa"/>
          </w:tcPr>
          <w:p w:rsidR="007A57C1" w:rsidRDefault="007A57C1" w:rsidP="00D050DC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И.о. Главы администрации                                                        </w:t>
            </w:r>
          </w:p>
        </w:tc>
        <w:tc>
          <w:tcPr>
            <w:tcW w:w="5599" w:type="dxa"/>
          </w:tcPr>
          <w:p w:rsidR="007A57C1" w:rsidRDefault="007A57C1" w:rsidP="00D050DC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О.В. Орлова</w:t>
            </w:r>
          </w:p>
          <w:p w:rsidR="007A57C1" w:rsidRDefault="007A57C1" w:rsidP="00D050DC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Default="007A57C1" w:rsidP="00D050DC">
      <w:pPr>
        <w:spacing w:beforeLines="20" w:afterLines="20" w:line="276" w:lineRule="auto"/>
        <w:rPr>
          <w:sz w:val="16"/>
          <w:szCs w:val="16"/>
        </w:rPr>
      </w:pPr>
    </w:p>
    <w:p w:rsidR="007A57C1" w:rsidRPr="00852279" w:rsidRDefault="007A57C1" w:rsidP="004A266E">
      <w:pPr>
        <w:jc w:val="both"/>
        <w:rPr>
          <w:sz w:val="16"/>
          <w:szCs w:val="16"/>
        </w:rPr>
      </w:pPr>
      <w:r w:rsidRPr="00852279">
        <w:rPr>
          <w:sz w:val="16"/>
          <w:szCs w:val="16"/>
        </w:rPr>
        <w:t>С.Б. Кириллова</w:t>
      </w:r>
    </w:p>
    <w:p w:rsidR="007A57C1" w:rsidRPr="00852279" w:rsidRDefault="007A57C1" w:rsidP="00852279">
      <w:pPr>
        <w:jc w:val="both"/>
        <w:rPr>
          <w:sz w:val="16"/>
          <w:szCs w:val="16"/>
        </w:rPr>
      </w:pPr>
      <w:r w:rsidRPr="00852279">
        <w:rPr>
          <w:sz w:val="16"/>
          <w:szCs w:val="16"/>
        </w:rPr>
        <w:t>8(83645) 7-17-79</w:t>
      </w:r>
    </w:p>
    <w:sectPr w:rsidR="007A57C1" w:rsidRPr="00852279" w:rsidSect="00852279"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E"/>
    <w:rsid w:val="00095880"/>
    <w:rsid w:val="000E4F15"/>
    <w:rsid w:val="00307203"/>
    <w:rsid w:val="004752CB"/>
    <w:rsid w:val="0049015B"/>
    <w:rsid w:val="004A266E"/>
    <w:rsid w:val="007A57C1"/>
    <w:rsid w:val="00852279"/>
    <w:rsid w:val="00B8446F"/>
    <w:rsid w:val="00BA3918"/>
    <w:rsid w:val="00BC56E9"/>
    <w:rsid w:val="00CD4956"/>
    <w:rsid w:val="00D0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6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66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266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4A266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266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4A266E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266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A26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26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4A26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400</Words>
  <Characters>2284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2020-07-10T12:32:00Z</cp:lastPrinted>
  <dcterms:created xsi:type="dcterms:W3CDTF">2020-05-12T11:55:00Z</dcterms:created>
  <dcterms:modified xsi:type="dcterms:W3CDTF">2020-07-10T12:34:00Z</dcterms:modified>
</cp:coreProperties>
</file>